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96" w:rsidRDefault="00937496" w:rsidP="00937496">
      <w:pPr>
        <w:jc w:val="center"/>
        <w:rPr>
          <w:b/>
          <w:sz w:val="32"/>
          <w:szCs w:val="32"/>
          <w:u w:val="single"/>
        </w:rPr>
      </w:pPr>
    </w:p>
    <w:p w:rsidR="007B61C8" w:rsidRDefault="007B61C8" w:rsidP="00937496">
      <w:pPr>
        <w:jc w:val="center"/>
        <w:rPr>
          <w:b/>
          <w:sz w:val="32"/>
          <w:szCs w:val="32"/>
          <w:u w:val="single"/>
        </w:rPr>
      </w:pPr>
    </w:p>
    <w:p w:rsidR="005C7BAC" w:rsidRDefault="005C7BAC" w:rsidP="00937496">
      <w:pPr>
        <w:jc w:val="center"/>
        <w:rPr>
          <w:b/>
          <w:sz w:val="32"/>
          <w:szCs w:val="32"/>
          <w:u w:val="single"/>
        </w:rPr>
      </w:pPr>
    </w:p>
    <w:p w:rsidR="00937496" w:rsidRPr="0021042F" w:rsidRDefault="00937496" w:rsidP="0021042F">
      <w:pPr>
        <w:pBdr>
          <w:bottom w:val="single" w:sz="12" w:space="1" w:color="auto"/>
        </w:pBdr>
        <w:tabs>
          <w:tab w:val="left" w:pos="195"/>
          <w:tab w:val="center" w:pos="4536"/>
        </w:tabs>
        <w:jc w:val="center"/>
        <w:rPr>
          <w:rFonts w:cs="Arial"/>
          <w:b/>
          <w:sz w:val="34"/>
          <w:szCs w:val="34"/>
        </w:rPr>
      </w:pPr>
      <w:r w:rsidRPr="0021042F">
        <w:rPr>
          <w:rFonts w:cs="Arial"/>
          <w:b/>
          <w:sz w:val="34"/>
          <w:szCs w:val="34"/>
        </w:rPr>
        <w:t>Sazebník za p</w:t>
      </w:r>
      <w:r w:rsidR="00FA46BF" w:rsidRPr="0021042F">
        <w:rPr>
          <w:rFonts w:cs="Arial"/>
          <w:b/>
          <w:sz w:val="34"/>
          <w:szCs w:val="34"/>
        </w:rPr>
        <w:t>eč</w:t>
      </w:r>
      <w:r w:rsidR="00941024" w:rsidRPr="0021042F">
        <w:rPr>
          <w:rFonts w:cs="Arial"/>
          <w:b/>
          <w:sz w:val="34"/>
          <w:szCs w:val="34"/>
        </w:rPr>
        <w:t>ovatelskou službu platný od 1.7</w:t>
      </w:r>
      <w:r w:rsidR="00D6226C" w:rsidRPr="0021042F">
        <w:rPr>
          <w:rFonts w:cs="Arial"/>
          <w:b/>
          <w:sz w:val="34"/>
          <w:szCs w:val="34"/>
        </w:rPr>
        <w:t>.2019</w:t>
      </w:r>
    </w:p>
    <w:p w:rsidR="00937496" w:rsidRPr="0021042F" w:rsidRDefault="00937496" w:rsidP="0021042F">
      <w:pPr>
        <w:pStyle w:val="Zhlav"/>
        <w:jc w:val="center"/>
        <w:rPr>
          <w:rFonts w:cs="Arial"/>
          <w:b/>
          <w:i/>
          <w:sz w:val="30"/>
          <w:szCs w:val="36"/>
        </w:rPr>
      </w:pPr>
      <w:r w:rsidRPr="0021042F">
        <w:rPr>
          <w:rFonts w:cs="Arial"/>
          <w:b/>
          <w:sz w:val="32"/>
          <w:szCs w:val="32"/>
        </w:rPr>
        <w:t xml:space="preserve">Charitní pečovatelská služba </w:t>
      </w:r>
      <w:r w:rsidR="009849AA" w:rsidRPr="0021042F">
        <w:rPr>
          <w:rFonts w:cs="Arial"/>
          <w:b/>
          <w:sz w:val="32"/>
          <w:szCs w:val="32"/>
        </w:rPr>
        <w:t>Hodonínsko</w:t>
      </w:r>
      <w:bookmarkStart w:id="0" w:name="_GoBack"/>
      <w:bookmarkEnd w:id="0"/>
    </w:p>
    <w:p w:rsidR="00927EF1" w:rsidRPr="0021042F" w:rsidRDefault="00937496" w:rsidP="0021042F">
      <w:pPr>
        <w:pStyle w:val="Zhlav"/>
        <w:tabs>
          <w:tab w:val="clear" w:pos="4536"/>
          <w:tab w:val="left" w:pos="1701"/>
          <w:tab w:val="left" w:pos="4678"/>
          <w:tab w:val="left" w:pos="5220"/>
        </w:tabs>
        <w:jc w:val="center"/>
        <w:rPr>
          <w:rFonts w:cs="Arial"/>
          <w:b/>
        </w:rPr>
      </w:pPr>
      <w:r w:rsidRPr="0021042F">
        <w:rPr>
          <w:rFonts w:cs="Arial"/>
          <w:b/>
        </w:rPr>
        <w:t xml:space="preserve">tel.: </w:t>
      </w:r>
      <w:r w:rsidR="00BF591E" w:rsidRPr="0021042F">
        <w:rPr>
          <w:rFonts w:cs="Arial"/>
          <w:b/>
        </w:rPr>
        <w:t>731 134 258</w:t>
      </w:r>
      <w:r w:rsidR="00C83563" w:rsidRPr="0021042F">
        <w:rPr>
          <w:rFonts w:cs="Arial"/>
          <w:b/>
        </w:rPr>
        <w:t>, Květná 379, Mutěnice</w:t>
      </w:r>
    </w:p>
    <w:p w:rsidR="00937496" w:rsidRPr="0021042F" w:rsidRDefault="00937496" w:rsidP="00927EF1">
      <w:pPr>
        <w:pStyle w:val="Zhlav"/>
        <w:tabs>
          <w:tab w:val="clear" w:pos="4536"/>
          <w:tab w:val="left" w:pos="1701"/>
          <w:tab w:val="left" w:pos="4678"/>
          <w:tab w:val="left" w:pos="5220"/>
        </w:tabs>
        <w:jc w:val="center"/>
        <w:rPr>
          <w:rFonts w:cs="Arial"/>
          <w:b/>
        </w:rPr>
      </w:pPr>
      <w:r w:rsidRPr="0021042F">
        <w:rPr>
          <w:rFonts w:cs="Arial"/>
          <w:b/>
        </w:rPr>
        <w:t xml:space="preserve">e-mail: </w:t>
      </w:r>
      <w:r w:rsidR="00490022" w:rsidRPr="0021042F">
        <w:rPr>
          <w:rFonts w:cs="Arial"/>
          <w:b/>
          <w:color w:val="000000"/>
        </w:rPr>
        <w:t>dps.mutenice</w:t>
      </w:r>
      <w:r w:rsidRPr="0021042F">
        <w:rPr>
          <w:rFonts w:cs="Arial"/>
          <w:b/>
          <w:color w:val="000000"/>
        </w:rPr>
        <w:t>@</w:t>
      </w:r>
      <w:r w:rsidR="00927EF1" w:rsidRPr="0021042F">
        <w:rPr>
          <w:rFonts w:cs="Arial"/>
          <w:b/>
          <w:color w:val="000000"/>
        </w:rPr>
        <w:t>hodonin.</w:t>
      </w:r>
      <w:hyperlink r:id="rId11" w:history="1">
        <w:r w:rsidRPr="0021042F">
          <w:rPr>
            <w:rStyle w:val="Hypertextovodkaz"/>
            <w:rFonts w:cs="Arial"/>
            <w:b/>
            <w:color w:val="000000"/>
            <w:u w:val="none"/>
          </w:rPr>
          <w:t>charita.cz</w:t>
        </w:r>
      </w:hyperlink>
    </w:p>
    <w:p w:rsidR="00937496" w:rsidRPr="0021042F" w:rsidRDefault="00937496" w:rsidP="0021042F">
      <w:pPr>
        <w:jc w:val="center"/>
        <w:rPr>
          <w:rFonts w:cs="Arial"/>
          <w:b/>
          <w:sz w:val="28"/>
          <w:szCs w:val="28"/>
          <w:u w:val="single"/>
        </w:rPr>
      </w:pPr>
    </w:p>
    <w:p w:rsidR="00937496" w:rsidRDefault="00937496" w:rsidP="0021042F">
      <w:pPr>
        <w:jc w:val="center"/>
        <w:rPr>
          <w:rFonts w:cs="Arial"/>
          <w:sz w:val="22"/>
          <w:szCs w:val="22"/>
        </w:rPr>
      </w:pPr>
      <w:r w:rsidRPr="0021042F">
        <w:rPr>
          <w:rFonts w:cs="Arial"/>
          <w:sz w:val="22"/>
          <w:szCs w:val="22"/>
        </w:rPr>
        <w:t xml:space="preserve">Sazebník služeb je stanovený vyhláškou č. 505 ze zákona č.108/2006 Sb. </w:t>
      </w:r>
      <w:r w:rsidR="0021042F">
        <w:rPr>
          <w:rFonts w:cs="Arial"/>
          <w:sz w:val="22"/>
          <w:szCs w:val="22"/>
        </w:rPr>
        <w:br/>
      </w:r>
      <w:r w:rsidRPr="0021042F">
        <w:rPr>
          <w:rFonts w:cs="Arial"/>
          <w:sz w:val="22"/>
          <w:szCs w:val="22"/>
        </w:rPr>
        <w:t xml:space="preserve">a platnými </w:t>
      </w:r>
      <w:r w:rsidR="00344CA9" w:rsidRPr="0021042F">
        <w:rPr>
          <w:rFonts w:cs="Arial"/>
          <w:sz w:val="22"/>
          <w:szCs w:val="22"/>
        </w:rPr>
        <w:t>n</w:t>
      </w:r>
      <w:r w:rsidRPr="0021042F">
        <w:rPr>
          <w:rFonts w:cs="Arial"/>
          <w:sz w:val="22"/>
          <w:szCs w:val="22"/>
        </w:rPr>
        <w:t>ovelami</w:t>
      </w:r>
      <w:r w:rsidR="00344CA9" w:rsidRPr="0021042F">
        <w:rPr>
          <w:rFonts w:cs="Arial"/>
          <w:sz w:val="22"/>
          <w:szCs w:val="22"/>
        </w:rPr>
        <w:t>.</w:t>
      </w:r>
    </w:p>
    <w:p w:rsidR="0021042F" w:rsidRPr="0021042F" w:rsidRDefault="0021042F" w:rsidP="0021042F">
      <w:pPr>
        <w:jc w:val="center"/>
        <w:rPr>
          <w:rFonts w:cs="Arial"/>
          <w:sz w:val="22"/>
          <w:szCs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530"/>
      </w:tblGrid>
      <w:tr w:rsidR="00937496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Default="00937496" w:rsidP="00E3605A">
            <w:pPr>
              <w:jc w:val="center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b/>
              </w:rPr>
            </w:pPr>
            <w:r w:rsidRPr="00212E65">
              <w:rPr>
                <w:b/>
              </w:rPr>
              <w:t>Popis úkonů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b/>
              </w:rPr>
            </w:pPr>
            <w:r w:rsidRPr="00212E65">
              <w:rPr>
                <w:b/>
              </w:rPr>
              <w:t>cena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344CA9" w:rsidRDefault="00937496" w:rsidP="00E3605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344CA9">
              <w:rPr>
                <w:b/>
                <w:i/>
                <w:sz w:val="24"/>
                <w:szCs w:val="24"/>
              </w:rPr>
              <w:t>Pomoc při zvládání běžných úkonů péče o vlastní osobu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a podpora při podávání jídla a pití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při ob</w:t>
            </w:r>
            <w:r w:rsidR="00620E64">
              <w:rPr>
                <w:sz w:val="24"/>
                <w:szCs w:val="24"/>
              </w:rPr>
              <w:t>lékání a svlékání včetně speciál.</w:t>
            </w:r>
            <w:r w:rsidR="003B0D19">
              <w:rPr>
                <w:sz w:val="24"/>
                <w:szCs w:val="24"/>
              </w:rPr>
              <w:t xml:space="preserve"> p</w:t>
            </w:r>
            <w:r w:rsidRPr="00212E65">
              <w:rPr>
                <w:sz w:val="24"/>
                <w:szCs w:val="24"/>
              </w:rPr>
              <w:t>omůcek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při prostorové orientaci, samostatném pohybu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  <w:highlight w:val="yellow"/>
              </w:rPr>
            </w:pPr>
            <w:r w:rsidRPr="00212E65">
              <w:rPr>
                <w:sz w:val="24"/>
                <w:szCs w:val="24"/>
              </w:rPr>
              <w:t>Pomoc při přesunu na vozík</w:t>
            </w:r>
            <w:r w:rsidR="003B0D19">
              <w:rPr>
                <w:sz w:val="24"/>
                <w:szCs w:val="24"/>
              </w:rPr>
              <w:t xml:space="preserve"> nebo lůžko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344CA9" w:rsidRDefault="00937496" w:rsidP="00E3605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344CA9">
              <w:rPr>
                <w:b/>
                <w:i/>
                <w:sz w:val="24"/>
                <w:szCs w:val="24"/>
              </w:rPr>
              <w:t xml:space="preserve">Pomoc při osobní hygieně, poskytnutí podmínek pro hygienu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při úkonech osobní hygieny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při základní péči</w:t>
            </w:r>
            <w:r w:rsidR="003B0D19">
              <w:rPr>
                <w:sz w:val="24"/>
                <w:szCs w:val="24"/>
              </w:rPr>
              <w:t xml:space="preserve"> o vlasy a nehty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 xml:space="preserve">Pomoc při </w:t>
            </w:r>
            <w:r>
              <w:rPr>
                <w:sz w:val="24"/>
                <w:szCs w:val="24"/>
              </w:rPr>
              <w:t>použití WC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3B0D19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D5765B" w:rsidRDefault="00937496" w:rsidP="00E3605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D5765B">
              <w:rPr>
                <w:b/>
                <w:i/>
                <w:sz w:val="24"/>
                <w:szCs w:val="24"/>
              </w:rPr>
              <w:t>Poskytnutí stravy nebo pomoc při zajištění</w:t>
            </w:r>
            <w:r w:rsidR="00E53288" w:rsidRPr="00D5765B">
              <w:rPr>
                <w:b/>
                <w:i/>
                <w:sz w:val="24"/>
                <w:szCs w:val="24"/>
              </w:rPr>
              <w:t xml:space="preserve"> stravy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Dovoz nebo donáška jídla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344CA9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6226C">
              <w:rPr>
                <w:sz w:val="24"/>
                <w:szCs w:val="24"/>
              </w:rPr>
              <w:t>3</w:t>
            </w:r>
            <w:r w:rsidR="00C66358">
              <w:rPr>
                <w:sz w:val="24"/>
                <w:szCs w:val="24"/>
              </w:rPr>
              <w:t>0</w:t>
            </w:r>
            <w:r w:rsidR="00E53288">
              <w:rPr>
                <w:sz w:val="24"/>
                <w:szCs w:val="24"/>
              </w:rPr>
              <w:t>,-/úkon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Pomoc při přípravě jídla</w:t>
            </w:r>
            <w:r w:rsidR="00E53288">
              <w:rPr>
                <w:sz w:val="24"/>
                <w:szCs w:val="24"/>
              </w:rPr>
              <w:t xml:space="preserve"> a pití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41024" w:rsidP="00E3605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E53288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Příprava a podání jídla a pití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41024" w:rsidP="00E3605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E53288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344CA9" w:rsidRDefault="00937496" w:rsidP="00E3605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344CA9">
              <w:rPr>
                <w:b/>
                <w:i/>
                <w:sz w:val="24"/>
                <w:szCs w:val="24"/>
              </w:rPr>
              <w:t>Pomoc při zajištění chodu domácnosti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37496" w:rsidP="00E3605A"/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E53288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Běžný úklid a údržba domácnosti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E53288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E53288" w:rsidRPr="00E53288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Pomo</w:t>
            </w:r>
            <w:r w:rsidR="00E53288">
              <w:rPr>
                <w:sz w:val="24"/>
                <w:szCs w:val="24"/>
              </w:rPr>
              <w:t>c při zajištění velkého úklidu (</w:t>
            </w:r>
            <w:r w:rsidRPr="00212E65">
              <w:rPr>
                <w:sz w:val="24"/>
                <w:szCs w:val="24"/>
              </w:rPr>
              <w:t>sezónní úklid</w:t>
            </w:r>
            <w:r w:rsidR="00E53288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41024" w:rsidP="00E3605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E53288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Donáška vody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41024" w:rsidP="00E3605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E53288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Topení v kamnech,</w:t>
            </w:r>
            <w:r w:rsidR="00620E64">
              <w:rPr>
                <w:sz w:val="24"/>
                <w:szCs w:val="24"/>
              </w:rPr>
              <w:t xml:space="preserve"> donáška</w:t>
            </w:r>
            <w:r w:rsidRPr="00212E65">
              <w:rPr>
                <w:sz w:val="24"/>
                <w:szCs w:val="24"/>
              </w:rPr>
              <w:t xml:space="preserve"> </w:t>
            </w:r>
            <w:r w:rsidR="00620E64">
              <w:rPr>
                <w:sz w:val="24"/>
                <w:szCs w:val="24"/>
              </w:rPr>
              <w:t xml:space="preserve">a </w:t>
            </w:r>
            <w:r w:rsidRPr="00212E65">
              <w:rPr>
                <w:sz w:val="24"/>
                <w:szCs w:val="24"/>
              </w:rPr>
              <w:t>příprava topiva, údržba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214EE" w:rsidRDefault="00941024" w:rsidP="00E3605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620E64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631E2A">
        <w:trPr>
          <w:trHeight w:val="1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620E64" w:rsidP="00E3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Běžný nákup</w:t>
            </w:r>
            <w:r w:rsidR="00457E4E">
              <w:rPr>
                <w:sz w:val="24"/>
                <w:szCs w:val="24"/>
              </w:rPr>
              <w:t>,</w:t>
            </w:r>
            <w:r w:rsidR="00631E2A">
              <w:rPr>
                <w:sz w:val="24"/>
                <w:szCs w:val="24"/>
              </w:rPr>
              <w:t xml:space="preserve"> pochůzky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973F4">
              <w:rPr>
                <w:sz w:val="24"/>
                <w:szCs w:val="24"/>
              </w:rPr>
              <w:t>0</w:t>
            </w:r>
            <w:r w:rsidR="001B32DD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620E64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 xml:space="preserve">Velký nákup </w:t>
            </w:r>
            <w:r w:rsidR="00620E64">
              <w:rPr>
                <w:sz w:val="24"/>
                <w:szCs w:val="24"/>
              </w:rPr>
              <w:t>(týden</w:t>
            </w:r>
            <w:r w:rsidR="001206D6">
              <w:rPr>
                <w:sz w:val="24"/>
                <w:szCs w:val="24"/>
              </w:rPr>
              <w:t>ní nákup,</w:t>
            </w:r>
            <w:r w:rsidR="00BF591E">
              <w:rPr>
                <w:sz w:val="24"/>
                <w:szCs w:val="24"/>
              </w:rPr>
              <w:t xml:space="preserve"> </w:t>
            </w:r>
            <w:r w:rsidR="001206D6">
              <w:rPr>
                <w:sz w:val="24"/>
                <w:szCs w:val="24"/>
              </w:rPr>
              <w:t>ošacení,</w:t>
            </w:r>
            <w:r w:rsidR="00785B79">
              <w:rPr>
                <w:sz w:val="24"/>
                <w:szCs w:val="24"/>
              </w:rPr>
              <w:t xml:space="preserve"> </w:t>
            </w:r>
            <w:r w:rsidR="001206D6">
              <w:rPr>
                <w:sz w:val="24"/>
                <w:szCs w:val="24"/>
              </w:rPr>
              <w:t>vybavení domác</w:t>
            </w:r>
            <w:r w:rsidR="00785B79">
              <w:rPr>
                <w:sz w:val="24"/>
                <w:szCs w:val="24"/>
              </w:rPr>
              <w:t>nosti</w:t>
            </w:r>
            <w:r w:rsidR="001206D6">
              <w:rPr>
                <w:sz w:val="24"/>
                <w:szCs w:val="24"/>
              </w:rPr>
              <w:t>.</w:t>
            </w:r>
            <w:r w:rsidR="00620E64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07207B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115,-/úkon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620E6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Praní a žehlení</w:t>
            </w:r>
            <w:r w:rsidR="0025160B">
              <w:rPr>
                <w:sz w:val="24"/>
                <w:szCs w:val="24"/>
              </w:rPr>
              <w:t xml:space="preserve"> prádla</w:t>
            </w:r>
            <w:r w:rsidRPr="00212E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0E64">
              <w:rPr>
                <w:sz w:val="24"/>
                <w:szCs w:val="24"/>
              </w:rPr>
              <w:t>0,-/kg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344CA9" w:rsidRDefault="00937496" w:rsidP="00E3605A">
            <w:pPr>
              <w:jc w:val="center"/>
              <w:rPr>
                <w:b/>
                <w:i/>
                <w:sz w:val="24"/>
                <w:szCs w:val="24"/>
              </w:rPr>
            </w:pPr>
            <w:r w:rsidRPr="00344CA9">
              <w:rPr>
                <w:b/>
                <w:i/>
                <w:sz w:val="24"/>
                <w:szCs w:val="24"/>
              </w:rPr>
              <w:t>Zprostředkování kontaktu se společenským prostředím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620E6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rPr>
                <w:sz w:val="24"/>
                <w:szCs w:val="24"/>
              </w:rPr>
            </w:pPr>
            <w:r w:rsidRPr="00212E65">
              <w:rPr>
                <w:sz w:val="24"/>
                <w:szCs w:val="24"/>
              </w:rPr>
              <w:t>Doprovod</w:t>
            </w:r>
            <w:r w:rsidR="00620E64">
              <w:rPr>
                <w:sz w:val="24"/>
                <w:szCs w:val="24"/>
              </w:rPr>
              <w:t xml:space="preserve"> k lékaři, na orgány veřejné moci a instituce poskytující veřejné služby</w:t>
            </w:r>
            <w:r w:rsidR="00656CCB">
              <w:rPr>
                <w:sz w:val="24"/>
                <w:szCs w:val="24"/>
              </w:rPr>
              <w:t xml:space="preserve"> a zpět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41024" w:rsidP="00E3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32DD">
              <w:rPr>
                <w:sz w:val="24"/>
                <w:szCs w:val="24"/>
              </w:rPr>
              <w:t>0</w:t>
            </w:r>
            <w:r w:rsidR="00620E64">
              <w:rPr>
                <w:sz w:val="24"/>
                <w:szCs w:val="24"/>
              </w:rPr>
              <w:t>,-/hod</w:t>
            </w:r>
          </w:p>
        </w:tc>
      </w:tr>
      <w:tr w:rsidR="00937496" w:rsidRPr="00212E65" w:rsidTr="003B0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212E65" w:rsidRDefault="00937496" w:rsidP="00E3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BF591E" w:rsidRDefault="00344CA9" w:rsidP="00E3605A">
            <w:pPr>
              <w:rPr>
                <w:sz w:val="24"/>
                <w:szCs w:val="24"/>
              </w:rPr>
            </w:pPr>
            <w:r w:rsidRPr="00785B79">
              <w:rPr>
                <w:sz w:val="24"/>
                <w:szCs w:val="24"/>
              </w:rPr>
              <w:t>Poskytování pečovatelské služby o víkendech a státních svátcích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6" w:rsidRPr="00862D1B" w:rsidRDefault="00DF12AB" w:rsidP="00E3605A">
            <w:pPr>
              <w:jc w:val="center"/>
              <w:rPr>
                <w:sz w:val="24"/>
                <w:szCs w:val="24"/>
              </w:rPr>
            </w:pPr>
            <w:r w:rsidRPr="00862D1B">
              <w:rPr>
                <w:sz w:val="24"/>
                <w:szCs w:val="24"/>
              </w:rPr>
              <w:t>130</w:t>
            </w:r>
            <w:r w:rsidR="00344CA9" w:rsidRPr="00862D1B">
              <w:rPr>
                <w:sz w:val="24"/>
                <w:szCs w:val="24"/>
              </w:rPr>
              <w:t>,-/hod</w:t>
            </w:r>
          </w:p>
        </w:tc>
      </w:tr>
    </w:tbl>
    <w:p w:rsidR="0021042F" w:rsidRDefault="0021042F" w:rsidP="001206D6">
      <w:pPr>
        <w:ind w:left="708"/>
        <w:rPr>
          <w:sz w:val="24"/>
          <w:szCs w:val="24"/>
        </w:rPr>
      </w:pPr>
    </w:p>
    <w:p w:rsidR="00627032" w:rsidRDefault="00862D1B" w:rsidP="001206D6">
      <w:pPr>
        <w:ind w:left="708"/>
        <w:rPr>
          <w:sz w:val="24"/>
          <w:szCs w:val="24"/>
        </w:rPr>
      </w:pPr>
      <w:r>
        <w:rPr>
          <w:sz w:val="24"/>
          <w:szCs w:val="24"/>
        </w:rPr>
        <w:t>Do času úkonu je započítáván čas</w:t>
      </w:r>
      <w:r w:rsidR="00D6226C">
        <w:rPr>
          <w:sz w:val="24"/>
          <w:szCs w:val="24"/>
        </w:rPr>
        <w:t>,</w:t>
      </w:r>
      <w:r>
        <w:rPr>
          <w:sz w:val="24"/>
          <w:szCs w:val="24"/>
        </w:rPr>
        <w:t xml:space="preserve"> nez</w:t>
      </w:r>
      <w:r w:rsidR="00D6226C">
        <w:rPr>
          <w:sz w:val="24"/>
          <w:szCs w:val="24"/>
        </w:rPr>
        <w:t>bytný k jeho zajištění.</w:t>
      </w:r>
    </w:p>
    <w:p w:rsidR="00862D1B" w:rsidRDefault="00862D1B" w:rsidP="001206D6">
      <w:pPr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Na pokrytí nákladů za pečovatelskou službu je určen </w:t>
      </w:r>
      <w:r w:rsidRPr="00862D1B">
        <w:rPr>
          <w:b/>
          <w:sz w:val="24"/>
          <w:szCs w:val="24"/>
        </w:rPr>
        <w:t>příspěvek na péči</w:t>
      </w:r>
      <w:r>
        <w:rPr>
          <w:b/>
          <w:sz w:val="24"/>
          <w:szCs w:val="24"/>
        </w:rPr>
        <w:t>.</w:t>
      </w:r>
    </w:p>
    <w:p w:rsidR="00862D1B" w:rsidRPr="00862D1B" w:rsidRDefault="00862D1B" w:rsidP="001206D6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Pokud uživatel hodlá odříci dohodnutou službu, musí tak učinit nejpozději v průběhu dopoledne předchozího dne</w:t>
      </w:r>
      <w:r w:rsidR="00C26F0F">
        <w:rPr>
          <w:b/>
          <w:sz w:val="24"/>
          <w:szCs w:val="24"/>
        </w:rPr>
        <w:t>.</w:t>
      </w:r>
    </w:p>
    <w:sectPr w:rsidR="00862D1B" w:rsidRPr="00862D1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DB" w:rsidRDefault="008628DB" w:rsidP="00D94D2C">
      <w:r>
        <w:separator/>
      </w:r>
    </w:p>
  </w:endnote>
  <w:endnote w:type="continuationSeparator" w:id="0">
    <w:p w:rsidR="008628DB" w:rsidRDefault="008628DB" w:rsidP="00D9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DB" w:rsidRDefault="008628DB" w:rsidP="00D94D2C">
      <w:r>
        <w:separator/>
      </w:r>
    </w:p>
  </w:footnote>
  <w:footnote w:type="continuationSeparator" w:id="0">
    <w:p w:rsidR="008628DB" w:rsidRDefault="008628DB" w:rsidP="00D9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D2C" w:rsidRDefault="00895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3485" cy="10697210"/>
          <wp:effectExtent l="0" t="0" r="0" b="8890"/>
          <wp:wrapNone/>
          <wp:docPr id="4" name="obrázek 4" descr="Hlavička pro Hodoní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 pro Hodoní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55571"/>
    <w:multiLevelType w:val="hybridMultilevel"/>
    <w:tmpl w:val="3F54C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CC8"/>
    <w:multiLevelType w:val="hybridMultilevel"/>
    <w:tmpl w:val="9034861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E3E"/>
    <w:multiLevelType w:val="hybridMultilevel"/>
    <w:tmpl w:val="A9FCDCA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5383E"/>
    <w:multiLevelType w:val="hybridMultilevel"/>
    <w:tmpl w:val="D1FEB84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62322"/>
    <w:multiLevelType w:val="hybridMultilevel"/>
    <w:tmpl w:val="1CFC346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9A02DF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C4904"/>
    <w:multiLevelType w:val="hybridMultilevel"/>
    <w:tmpl w:val="A314A564"/>
    <w:lvl w:ilvl="0" w:tplc="74962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4477"/>
    <w:multiLevelType w:val="hybridMultilevel"/>
    <w:tmpl w:val="A3CC787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06407"/>
    <w:multiLevelType w:val="hybridMultilevel"/>
    <w:tmpl w:val="54F6B5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82965"/>
    <w:multiLevelType w:val="hybridMultilevel"/>
    <w:tmpl w:val="98DCA2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6B9"/>
    <w:multiLevelType w:val="hybridMultilevel"/>
    <w:tmpl w:val="C07CFD7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9A02DF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E46B2A"/>
    <w:multiLevelType w:val="hybridMultilevel"/>
    <w:tmpl w:val="7E1EDE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25BC6"/>
    <w:multiLevelType w:val="hybridMultilevel"/>
    <w:tmpl w:val="DC4013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318E5"/>
    <w:multiLevelType w:val="hybridMultilevel"/>
    <w:tmpl w:val="7D7EDE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71788"/>
    <w:multiLevelType w:val="hybridMultilevel"/>
    <w:tmpl w:val="D98A2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36"/>
    <w:rsid w:val="0007207B"/>
    <w:rsid w:val="00085866"/>
    <w:rsid w:val="000E1258"/>
    <w:rsid w:val="001206D6"/>
    <w:rsid w:val="0012720B"/>
    <w:rsid w:val="001B32DD"/>
    <w:rsid w:val="00207FD3"/>
    <w:rsid w:val="0021042F"/>
    <w:rsid w:val="00210FAF"/>
    <w:rsid w:val="00231161"/>
    <w:rsid w:val="00241E14"/>
    <w:rsid w:val="0025160B"/>
    <w:rsid w:val="002F2604"/>
    <w:rsid w:val="002F6321"/>
    <w:rsid w:val="00336B55"/>
    <w:rsid w:val="00344CA9"/>
    <w:rsid w:val="00365B5F"/>
    <w:rsid w:val="003725BD"/>
    <w:rsid w:val="003B0D19"/>
    <w:rsid w:val="003C1AF8"/>
    <w:rsid w:val="003D395F"/>
    <w:rsid w:val="003F2E3D"/>
    <w:rsid w:val="00402008"/>
    <w:rsid w:val="004279CD"/>
    <w:rsid w:val="00457E4E"/>
    <w:rsid w:val="00474993"/>
    <w:rsid w:val="00490022"/>
    <w:rsid w:val="004D22B3"/>
    <w:rsid w:val="005C7BAC"/>
    <w:rsid w:val="005E4BDE"/>
    <w:rsid w:val="006120B2"/>
    <w:rsid w:val="00620E64"/>
    <w:rsid w:val="00626332"/>
    <w:rsid w:val="00627032"/>
    <w:rsid w:val="00631E2A"/>
    <w:rsid w:val="00656CCB"/>
    <w:rsid w:val="006B6A20"/>
    <w:rsid w:val="006D7A05"/>
    <w:rsid w:val="006F4B8B"/>
    <w:rsid w:val="00717255"/>
    <w:rsid w:val="00764606"/>
    <w:rsid w:val="00785B79"/>
    <w:rsid w:val="007A45E4"/>
    <w:rsid w:val="007B61C8"/>
    <w:rsid w:val="00810E86"/>
    <w:rsid w:val="008505B8"/>
    <w:rsid w:val="008628DB"/>
    <w:rsid w:val="00862D1B"/>
    <w:rsid w:val="008875C6"/>
    <w:rsid w:val="00895748"/>
    <w:rsid w:val="00896A49"/>
    <w:rsid w:val="00927EF1"/>
    <w:rsid w:val="00937496"/>
    <w:rsid w:val="00941024"/>
    <w:rsid w:val="009849AA"/>
    <w:rsid w:val="00A17536"/>
    <w:rsid w:val="00A87033"/>
    <w:rsid w:val="00AC5556"/>
    <w:rsid w:val="00AF7E2C"/>
    <w:rsid w:val="00B82F76"/>
    <w:rsid w:val="00BB777F"/>
    <w:rsid w:val="00BD7276"/>
    <w:rsid w:val="00BF591E"/>
    <w:rsid w:val="00C26F0F"/>
    <w:rsid w:val="00C31428"/>
    <w:rsid w:val="00C3618D"/>
    <w:rsid w:val="00C66358"/>
    <w:rsid w:val="00C83563"/>
    <w:rsid w:val="00CC5794"/>
    <w:rsid w:val="00CE2335"/>
    <w:rsid w:val="00D136AD"/>
    <w:rsid w:val="00D275BC"/>
    <w:rsid w:val="00D5765B"/>
    <w:rsid w:val="00D6226C"/>
    <w:rsid w:val="00D938A1"/>
    <w:rsid w:val="00D94D2C"/>
    <w:rsid w:val="00DA7464"/>
    <w:rsid w:val="00DF12AB"/>
    <w:rsid w:val="00E24864"/>
    <w:rsid w:val="00E25EC1"/>
    <w:rsid w:val="00E266B9"/>
    <w:rsid w:val="00E3605A"/>
    <w:rsid w:val="00E53288"/>
    <w:rsid w:val="00EA3564"/>
    <w:rsid w:val="00F92604"/>
    <w:rsid w:val="00F973F4"/>
    <w:rsid w:val="00FA46BF"/>
    <w:rsid w:val="00FB1943"/>
    <w:rsid w:val="00FD5E6B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B37F6"/>
  <w15:chartTrackingRefBased/>
  <w15:docId w15:val="{0A02DCE1-EED9-4E5A-80F4-6C08D9BF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794"/>
    <w:pPr>
      <w:suppressAutoHyphens/>
    </w:pPr>
    <w:rPr>
      <w:rFonts w:ascii="Arial" w:eastAsia="Times New Roman" w:hAnsi="Arial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4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D2C"/>
  </w:style>
  <w:style w:type="paragraph" w:styleId="Zpat">
    <w:name w:val="footer"/>
    <w:basedOn w:val="Normln"/>
    <w:link w:val="ZpatChar"/>
    <w:uiPriority w:val="99"/>
    <w:unhideWhenUsed/>
    <w:rsid w:val="00D94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D2C"/>
  </w:style>
  <w:style w:type="paragraph" w:styleId="Textbubliny">
    <w:name w:val="Balloon Text"/>
    <w:basedOn w:val="Normln"/>
    <w:link w:val="TextbublinyChar"/>
    <w:uiPriority w:val="99"/>
    <w:semiHidden/>
    <w:unhideWhenUsed/>
    <w:rsid w:val="00D94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4D2C"/>
    <w:rPr>
      <w:rFonts w:ascii="Tahoma" w:hAnsi="Tahoma" w:cs="Tahoma"/>
      <w:sz w:val="16"/>
      <w:szCs w:val="16"/>
    </w:rPr>
  </w:style>
  <w:style w:type="character" w:styleId="Hypertextovodkaz">
    <w:name w:val="Hyperlink"/>
    <w:rsid w:val="00CC5794"/>
    <w:rPr>
      <w:color w:val="0000FF"/>
      <w:u w:val="single"/>
    </w:rPr>
  </w:style>
  <w:style w:type="paragraph" w:styleId="Zkladntextodsazen">
    <w:name w:val="Body Text Indent"/>
    <w:basedOn w:val="Zkladntext"/>
    <w:rsid w:val="00CC5794"/>
    <w:pPr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rsid w:val="00CC5794"/>
    <w:pPr>
      <w:suppressAutoHyphens/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styleId="Normlnweb">
    <w:name w:val="Normal (Web)"/>
    <w:basedOn w:val="Normln"/>
    <w:rsid w:val="00CC5794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cs-CZ"/>
    </w:rPr>
  </w:style>
  <w:style w:type="paragraph" w:customStyle="1" w:styleId="msolistparagraph0">
    <w:name w:val="msolistparagraph"/>
    <w:basedOn w:val="Normln"/>
    <w:rsid w:val="00CC5794"/>
    <w:pPr>
      <w:suppressAutoHyphens w:val="0"/>
      <w:ind w:left="720"/>
    </w:pPr>
    <w:rPr>
      <w:rFonts w:ascii="Calibri" w:hAnsi="Calibri"/>
      <w:kern w:val="0"/>
      <w:sz w:val="22"/>
      <w:szCs w:val="22"/>
      <w:lang w:eastAsia="cs-CZ"/>
    </w:rPr>
  </w:style>
  <w:style w:type="paragraph" w:styleId="Zkladntext">
    <w:name w:val="Body Text"/>
    <w:basedOn w:val="Normln"/>
    <w:rsid w:val="00CC57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s.zdanice@carit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%20Boh&#367;n\Plocha\SLO&#381;KY\20let\Hodon&#237;n_obecn&#253;_nov&#253;%20tel_opra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ovat xmlns="29802799-094b-4a13-b7ee-377c09188bd0">false</Archivovat>
    <Expirace xmlns="29802799-094b-4a13-b7ee-377c09188b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6165F29FB5F4D9E8806FE7FABCEFE" ma:contentTypeVersion="" ma:contentTypeDescription="Vytvoří nový dokument" ma:contentTypeScope="" ma:versionID="2b78688c81383e773714607361271977">
  <xsd:schema xmlns:xsd="http://www.w3.org/2001/XMLSchema" xmlns:xs="http://www.w3.org/2001/XMLSchema" xmlns:p="http://schemas.microsoft.com/office/2006/metadata/properties" xmlns:ns2="29802799-094b-4a13-b7ee-377c09188bd0" targetNamespace="http://schemas.microsoft.com/office/2006/metadata/properties" ma:root="true" ma:fieldsID="42da8546448a8d176d64b78a8ba4d95f" ns2:_="">
    <xsd:import namespace="29802799-094b-4a13-b7ee-377c09188bd0"/>
    <xsd:element name="properties">
      <xsd:complexType>
        <xsd:sequence>
          <xsd:element name="documentManagement">
            <xsd:complexType>
              <xsd:all>
                <xsd:element ref="ns2:Expirace" minOccurs="0"/>
                <xsd:element ref="ns2:Archivov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2799-094b-4a13-b7ee-377c09188bd0" elementFormDefault="qualified">
    <xsd:import namespace="http://schemas.microsoft.com/office/2006/documentManagement/types"/>
    <xsd:import namespace="http://schemas.microsoft.com/office/infopath/2007/PartnerControls"/>
    <xsd:element name="Expirace" ma:index="8" nillable="true" ma:displayName="Expirace" ma:description="Datum konce platnosti dokumentu" ma:format="DateOnly" ma:internalName="Expirace">
      <xsd:simpleType>
        <xsd:restriction base="dms:DateTime"/>
      </xsd:simpleType>
    </xsd:element>
    <xsd:element name="Archivovat" ma:index="9" nillable="true" ma:displayName="Archivovat" ma:default="0" ma:description="Požadavek na archivaci dokumentu" ma:internalName="Archivova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93B41-4430-43C5-86E3-AB5960BE1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7D654-FC9B-49CA-947E-759E1A238E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F9C718-CDE3-48E9-933C-87CF4527962C}">
  <ds:schemaRefs>
    <ds:schemaRef ds:uri="http://schemas.microsoft.com/office/2006/metadata/properties"/>
    <ds:schemaRef ds:uri="http://schemas.microsoft.com/office/infopath/2007/PartnerControls"/>
    <ds:schemaRef ds:uri="29802799-094b-4a13-b7ee-377c09188bd0"/>
  </ds:schemaRefs>
</ds:datastoreItem>
</file>

<file path=customXml/itemProps4.xml><?xml version="1.0" encoding="utf-8"?>
<ds:datastoreItem xmlns:ds="http://schemas.openxmlformats.org/officeDocument/2006/customXml" ds:itemID="{088CA41A-24A8-48A1-9C88-FB4A9E75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02799-094b-4a13-b7ee-377c09188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Hodonín_obecný_nový tel_oprava.dot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1880</CharactersWithSpaces>
  <SharedDoc>false</SharedDoc>
  <HLinks>
    <vt:vector size="6" baseType="variant"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mailto:dps.zdanice@caritas.cz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Bohůn Martin</cp:lastModifiedBy>
  <cp:revision>2</cp:revision>
  <cp:lastPrinted>2018-06-12T06:30:00Z</cp:lastPrinted>
  <dcterms:created xsi:type="dcterms:W3CDTF">2019-07-17T06:45:00Z</dcterms:created>
  <dcterms:modified xsi:type="dcterms:W3CDTF">2019-07-17T06:45:00Z</dcterms:modified>
</cp:coreProperties>
</file>